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B1" w:rsidRDefault="000B71B1" w:rsidP="009E72A7">
      <w:pPr>
        <w:spacing w:line="280" w:lineRule="exact"/>
        <w:rPr>
          <w:rFonts w:ascii="Arial" w:hAnsi="Arial" w:cs="Arial"/>
          <w:sz w:val="20"/>
          <w:szCs w:val="20"/>
        </w:rPr>
      </w:pPr>
    </w:p>
    <w:p w:rsidR="000B71B1" w:rsidRDefault="000B71B1" w:rsidP="009E72A7">
      <w:pPr>
        <w:spacing w:line="280" w:lineRule="exact"/>
        <w:rPr>
          <w:rFonts w:ascii="Arial" w:hAnsi="Arial" w:cs="Arial"/>
          <w:sz w:val="20"/>
          <w:szCs w:val="20"/>
        </w:rPr>
      </w:pPr>
    </w:p>
    <w:p w:rsidR="000B71B1" w:rsidRDefault="000B71B1" w:rsidP="009E72A7">
      <w:pPr>
        <w:spacing w:line="280" w:lineRule="exact"/>
        <w:rPr>
          <w:rFonts w:ascii="Arial" w:hAnsi="Arial" w:cs="Arial"/>
          <w:sz w:val="20"/>
          <w:szCs w:val="20"/>
        </w:rPr>
      </w:pPr>
    </w:p>
    <w:p w:rsidR="000B71B1" w:rsidRDefault="000B71B1" w:rsidP="009E72A7">
      <w:pPr>
        <w:spacing w:line="280" w:lineRule="exact"/>
        <w:rPr>
          <w:rFonts w:ascii="Arial" w:hAnsi="Arial" w:cs="Arial"/>
          <w:sz w:val="20"/>
          <w:szCs w:val="20"/>
        </w:rPr>
      </w:pPr>
    </w:p>
    <w:p w:rsidR="000B71B1" w:rsidRDefault="000B71B1" w:rsidP="009E72A7">
      <w:pPr>
        <w:spacing w:line="280" w:lineRule="exact"/>
        <w:rPr>
          <w:rFonts w:ascii="Arial" w:hAnsi="Arial" w:cs="Arial"/>
          <w:sz w:val="20"/>
          <w:szCs w:val="20"/>
        </w:rPr>
      </w:pPr>
    </w:p>
    <w:p w:rsidR="006124B1" w:rsidRDefault="006124B1" w:rsidP="006124B1"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July 11, 2023</w:t>
      </w:r>
      <w:r>
        <w:fldChar w:fldCharType="end"/>
      </w:r>
    </w:p>
    <w:p w:rsidR="006124B1" w:rsidRDefault="006124B1" w:rsidP="006124B1"/>
    <w:p w:rsidR="006124B1" w:rsidRPr="00FA27C0" w:rsidRDefault="006124B1" w:rsidP="006124B1">
      <w:r w:rsidRPr="00FA27C0">
        <w:t>[</w:t>
      </w:r>
      <w:r>
        <w:rPr>
          <w:highlight w:val="yellow"/>
        </w:rPr>
        <w:t>Client</w:t>
      </w:r>
      <w:r w:rsidRPr="00391643">
        <w:rPr>
          <w:highlight w:val="yellow"/>
        </w:rPr>
        <w:t>]</w:t>
      </w:r>
    </w:p>
    <w:p w:rsidR="006124B1" w:rsidRPr="00FA27C0" w:rsidRDefault="006124B1" w:rsidP="006124B1">
      <w:r w:rsidRPr="00FA27C0">
        <w:t>[</w:t>
      </w:r>
      <w:r>
        <w:rPr>
          <w:highlight w:val="yellow"/>
        </w:rPr>
        <w:t>Client’s Address</w:t>
      </w:r>
      <w:r w:rsidRPr="00FA27C0">
        <w:t>]</w:t>
      </w:r>
    </w:p>
    <w:p w:rsidR="006124B1" w:rsidRPr="00FA27C0" w:rsidRDefault="006124B1" w:rsidP="006124B1"/>
    <w:p w:rsidR="006124B1" w:rsidRPr="00733D04" w:rsidRDefault="006124B1" w:rsidP="006124B1">
      <w:pPr>
        <w:rPr>
          <w:color w:val="201F1E"/>
          <w:bdr w:val="none" w:sz="0" w:space="0" w:color="auto" w:frame="1"/>
        </w:rPr>
      </w:pPr>
      <w:r w:rsidRPr="00FA27C0">
        <w:t>Re:</w:t>
      </w:r>
      <w:r w:rsidRPr="00FA27C0">
        <w:rPr>
          <w:b/>
        </w:rPr>
        <w:t xml:space="preserve"> [</w:t>
      </w:r>
      <w:r w:rsidRPr="00642E59">
        <w:rPr>
          <w:b/>
          <w:highlight w:val="yellow"/>
        </w:rPr>
        <w:t>Client</w:t>
      </w:r>
      <w:r w:rsidRPr="00FA27C0">
        <w:rPr>
          <w:b/>
        </w:rPr>
        <w:t>]</w:t>
      </w:r>
      <w:r>
        <w:rPr>
          <w:b/>
        </w:rPr>
        <w:t xml:space="preserve"> Housing Matter (</w:t>
      </w:r>
      <w:r w:rsidRPr="00642E59">
        <w:rPr>
          <w:b/>
          <w:highlight w:val="yellow"/>
        </w:rPr>
        <w:t>Case Caption, Index #</w:t>
      </w:r>
      <w:r>
        <w:rPr>
          <w:b/>
        </w:rPr>
        <w:t>)</w:t>
      </w:r>
      <w:r w:rsidRPr="00AF4307">
        <w:rPr>
          <w:color w:val="201F1E"/>
          <w:bdr w:val="none" w:sz="0" w:space="0" w:color="auto" w:frame="1"/>
        </w:rPr>
        <w:br/>
      </w:r>
      <w:r>
        <w:rPr>
          <w:color w:val="201F1E"/>
        </w:rPr>
        <w:br/>
      </w:r>
      <w:r w:rsidRPr="002E4AE2">
        <w:br/>
        <w:t>Dear [</w:t>
      </w:r>
      <w:r>
        <w:rPr>
          <w:highlight w:val="yellow"/>
        </w:rPr>
        <w:t>Client</w:t>
      </w:r>
      <w:r w:rsidRPr="002E4AE2">
        <w:t>],</w:t>
      </w:r>
    </w:p>
    <w:p w:rsidR="006124B1" w:rsidRPr="002E4AE2" w:rsidRDefault="006124B1" w:rsidP="006124B1"/>
    <w:p w:rsidR="006124B1" w:rsidRDefault="006124B1" w:rsidP="006124B1">
      <w:pPr>
        <w:tabs>
          <w:tab w:val="left" w:pos="7560"/>
        </w:tabs>
        <w:jc w:val="both"/>
      </w:pPr>
      <w:r w:rsidRPr="002E4AE2">
        <w:t xml:space="preserve">I hope this letter finds you well. </w:t>
      </w:r>
      <w:r w:rsidRPr="00AE79C5">
        <w:t>Enclosed p</w:t>
      </w:r>
      <w:r>
        <w:t>lease find a copy of the [</w:t>
      </w:r>
      <w:r w:rsidRPr="00642E59">
        <w:rPr>
          <w:highlight w:val="yellow"/>
        </w:rPr>
        <w:t>stipulation of discontinuance</w:t>
      </w:r>
      <w:r w:rsidRPr="00642E59">
        <w:t xml:space="preserve">/ </w:t>
      </w:r>
      <w:r w:rsidRPr="00642E59">
        <w:rPr>
          <w:highlight w:val="yellow"/>
        </w:rPr>
        <w:t>stipulation of settlement</w:t>
      </w:r>
      <w:r w:rsidRPr="00642E59">
        <w:t xml:space="preserve">/ </w:t>
      </w:r>
      <w:r>
        <w:rPr>
          <w:highlight w:val="yellow"/>
        </w:rPr>
        <w:t>consent order</w:t>
      </w:r>
      <w:r w:rsidRPr="00642E59">
        <w:t xml:space="preserve">/ </w:t>
      </w:r>
      <w:r w:rsidRPr="00642E59">
        <w:rPr>
          <w:highlight w:val="yellow"/>
        </w:rPr>
        <w:t>order to correct</w:t>
      </w:r>
      <w:r>
        <w:t>], dated [</w:t>
      </w:r>
      <w:r w:rsidRPr="00642E59">
        <w:rPr>
          <w:highlight w:val="yellow"/>
        </w:rPr>
        <w:t>date</w:t>
      </w:r>
      <w:r>
        <w:t>] which resolved our HP action against your landlord. [</w:t>
      </w:r>
      <w:r w:rsidRPr="00424349">
        <w:rPr>
          <w:highlight w:val="yellow"/>
        </w:rPr>
        <w:t>Reiterate what happened, e.g.</w:t>
      </w:r>
      <w:r>
        <w:t xml:space="preserve"> “</w:t>
      </w:r>
      <w:r w:rsidRPr="00424349">
        <w:rPr>
          <w:i/>
          <w:highlight w:val="yellow"/>
        </w:rPr>
        <w:t>On [date] you notified me that the repairs had been completed</w:t>
      </w:r>
      <w:proofErr w:type="gramStart"/>
      <w:r>
        <w:t xml:space="preserve">”;  </w:t>
      </w:r>
      <w:r w:rsidRPr="00424349">
        <w:rPr>
          <w:highlight w:val="yellow"/>
        </w:rPr>
        <w:t>include</w:t>
      </w:r>
      <w:proofErr w:type="gramEnd"/>
      <w:r w:rsidRPr="00424349">
        <w:rPr>
          <w:highlight w:val="yellow"/>
        </w:rPr>
        <w:t xml:space="preserve"> additional </w:t>
      </w:r>
      <w:r>
        <w:rPr>
          <w:highlight w:val="yellow"/>
        </w:rPr>
        <w:t xml:space="preserve">relevant </w:t>
      </w:r>
      <w:r w:rsidRPr="00424349">
        <w:rPr>
          <w:highlight w:val="yellow"/>
        </w:rPr>
        <w:t>details unique to your case as nec</w:t>
      </w:r>
      <w:r>
        <w:rPr>
          <w:highlight w:val="yellow"/>
        </w:rPr>
        <w:t>essary.</w:t>
      </w:r>
      <w:r>
        <w:t xml:space="preserve">]  </w:t>
      </w:r>
    </w:p>
    <w:p w:rsidR="006124B1" w:rsidRPr="002E4AE2" w:rsidRDefault="006124B1" w:rsidP="006124B1">
      <w:pPr>
        <w:tabs>
          <w:tab w:val="left" w:pos="7560"/>
        </w:tabs>
        <w:jc w:val="both"/>
      </w:pPr>
    </w:p>
    <w:p w:rsidR="006124B1" w:rsidRDefault="006124B1" w:rsidP="006124B1">
      <w:pPr>
        <w:jc w:val="both"/>
        <w:rPr>
          <w:bdr w:val="none" w:sz="0" w:space="0" w:color="auto" w:frame="1"/>
        </w:rPr>
      </w:pPr>
      <w:r w:rsidRPr="00AE79C5">
        <w:t>Our office will be closing the open case we have for you associated with th</w:t>
      </w:r>
      <w:r>
        <w:t>is HP action</w:t>
      </w:r>
      <w:r w:rsidRPr="00AE79C5">
        <w:t>.</w:t>
      </w:r>
      <w:r>
        <w:t xml:space="preserve"> </w:t>
      </w:r>
      <w:r w:rsidRPr="00AE79C5">
        <w:t xml:space="preserve">Please contact me at </w:t>
      </w:r>
      <w:r>
        <w:t>[</w:t>
      </w:r>
      <w:r w:rsidRPr="00642E59">
        <w:rPr>
          <w:highlight w:val="yellow"/>
        </w:rPr>
        <w:t xml:space="preserve">your </w:t>
      </w:r>
      <w:r>
        <w:rPr>
          <w:highlight w:val="yellow"/>
        </w:rPr>
        <w:t xml:space="preserve">phone </w:t>
      </w:r>
      <w:r w:rsidRPr="00642E59">
        <w:rPr>
          <w:highlight w:val="yellow"/>
        </w:rPr>
        <w:t>number</w:t>
      </w:r>
      <w:r>
        <w:t>]</w:t>
      </w:r>
      <w:r w:rsidRPr="00AE79C5">
        <w:t xml:space="preserve"> to discuss this or any questions you have about the resolution of your</w:t>
      </w:r>
      <w:r>
        <w:t xml:space="preserve"> proceeding</w:t>
      </w:r>
      <w:r w:rsidRPr="00AE79C5">
        <w:t>. Lastly, should you need legal assistance in the future plea</w:t>
      </w:r>
      <w:r>
        <w:t xml:space="preserve">se </w:t>
      </w:r>
      <w:r w:rsidRPr="002E4AE2">
        <w:rPr>
          <w:bdr w:val="none" w:sz="0" w:space="0" w:color="auto" w:frame="1"/>
        </w:rPr>
        <w:t>contact Legal Services NYC at (646) 4</w:t>
      </w:r>
      <w:bookmarkStart w:id="0" w:name="_GoBack"/>
      <w:bookmarkEnd w:id="0"/>
      <w:r w:rsidRPr="002E4AE2">
        <w:rPr>
          <w:bdr w:val="none" w:sz="0" w:space="0" w:color="auto" w:frame="1"/>
        </w:rPr>
        <w:t>42-3575.</w:t>
      </w:r>
      <w:r>
        <w:rPr>
          <w:bdr w:val="none" w:sz="0" w:space="0" w:color="auto" w:frame="1"/>
        </w:rPr>
        <w:t xml:space="preserve"> </w:t>
      </w:r>
    </w:p>
    <w:p w:rsidR="006124B1" w:rsidRDefault="006124B1" w:rsidP="006124B1">
      <w:pPr>
        <w:jc w:val="both"/>
        <w:rPr>
          <w:bdr w:val="none" w:sz="0" w:space="0" w:color="auto" w:frame="1"/>
        </w:rPr>
      </w:pPr>
    </w:p>
    <w:p w:rsidR="006124B1" w:rsidRPr="00642E59" w:rsidRDefault="006124B1" w:rsidP="006124B1">
      <w:pPr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It was a pleasure working with you and I wish you the best of luck,</w:t>
      </w:r>
    </w:p>
    <w:p w:rsidR="006124B1" w:rsidRDefault="006124B1" w:rsidP="006124B1"/>
    <w:p w:rsidR="006124B1" w:rsidRDefault="006124B1" w:rsidP="006124B1"/>
    <w:p w:rsidR="006124B1" w:rsidRDefault="006124B1" w:rsidP="006124B1">
      <w:r>
        <w:t>[</w:t>
      </w:r>
      <w:r w:rsidRPr="00265182">
        <w:rPr>
          <w:highlight w:val="yellow"/>
        </w:rPr>
        <w:t>Your name</w:t>
      </w:r>
      <w:r>
        <w:t>]</w:t>
      </w:r>
    </w:p>
    <w:p w:rsidR="006124B1" w:rsidRDefault="006124B1" w:rsidP="006124B1">
      <w:r>
        <w:t>[</w:t>
      </w:r>
      <w:r w:rsidRPr="00265182">
        <w:rPr>
          <w:highlight w:val="yellow"/>
        </w:rPr>
        <w:t>Your phone number</w:t>
      </w:r>
      <w:r>
        <w:t>]</w:t>
      </w:r>
    </w:p>
    <w:p w:rsidR="006124B1" w:rsidRDefault="006124B1" w:rsidP="006124B1">
      <w:r>
        <w:t>[</w:t>
      </w:r>
      <w:r w:rsidRPr="00265182">
        <w:rPr>
          <w:highlight w:val="yellow"/>
        </w:rPr>
        <w:t>Your email address</w:t>
      </w:r>
      <w:r>
        <w:t>]</w:t>
      </w: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Default="00375454" w:rsidP="00375454">
      <w:pPr>
        <w:rPr>
          <w:rFonts w:ascii="Arial" w:hAnsi="Arial" w:cs="Arial"/>
          <w:sz w:val="20"/>
          <w:szCs w:val="20"/>
        </w:rPr>
      </w:pPr>
    </w:p>
    <w:p w:rsidR="00375454" w:rsidRPr="00375454" w:rsidRDefault="00375454" w:rsidP="00375454">
      <w:pPr>
        <w:tabs>
          <w:tab w:val="left" w:pos="38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75454" w:rsidRPr="00375454" w:rsidSect="000B71B1">
      <w:headerReference w:type="first" r:id="rId9"/>
      <w:footerReference w:type="first" r:id="rId10"/>
      <w:pgSz w:w="12240" w:h="15840"/>
      <w:pgMar w:top="1440" w:right="1440" w:bottom="1800" w:left="204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270" w:rsidRDefault="006F3270" w:rsidP="00867F32">
      <w:r>
        <w:separator/>
      </w:r>
    </w:p>
  </w:endnote>
  <w:endnote w:type="continuationSeparator" w:id="0">
    <w:p w:rsidR="006F3270" w:rsidRDefault="006F3270" w:rsidP="0086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857" w:rsidRDefault="009E41E3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F022C6" wp14:editId="7F9F2734">
          <wp:simplePos x="0" y="0"/>
          <wp:positionH relativeFrom="column">
            <wp:posOffset>-65405</wp:posOffset>
          </wp:positionH>
          <wp:positionV relativeFrom="paragraph">
            <wp:posOffset>-232591</wp:posOffset>
          </wp:positionV>
          <wp:extent cx="5705856" cy="5212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856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270" w:rsidRDefault="006F3270" w:rsidP="00867F32">
      <w:r>
        <w:separator/>
      </w:r>
    </w:p>
  </w:footnote>
  <w:footnote w:type="continuationSeparator" w:id="0">
    <w:p w:rsidR="006F3270" w:rsidRDefault="006F3270" w:rsidP="0086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1B1" w:rsidRDefault="000B71B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A621E91" wp14:editId="313B6D71">
          <wp:simplePos x="0" y="0"/>
          <wp:positionH relativeFrom="page">
            <wp:posOffset>685800</wp:posOffset>
          </wp:positionH>
          <wp:positionV relativeFrom="page">
            <wp:posOffset>746125</wp:posOffset>
          </wp:positionV>
          <wp:extent cx="2103120" cy="777240"/>
          <wp:effectExtent l="0" t="0" r="5080" b="1016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isukuriimu/Dropbox/JAK/Legal Services/18438-Demand Justice Stationery/Images/demandjustice-logo_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2E"/>
    <w:rsid w:val="00080087"/>
    <w:rsid w:val="000B59C4"/>
    <w:rsid w:val="000B71B1"/>
    <w:rsid w:val="001333FA"/>
    <w:rsid w:val="001503C9"/>
    <w:rsid w:val="00193958"/>
    <w:rsid w:val="00197CBE"/>
    <w:rsid w:val="00253B4E"/>
    <w:rsid w:val="002E66BC"/>
    <w:rsid w:val="00375454"/>
    <w:rsid w:val="00411749"/>
    <w:rsid w:val="004B152E"/>
    <w:rsid w:val="006124B1"/>
    <w:rsid w:val="006239F6"/>
    <w:rsid w:val="006D1161"/>
    <w:rsid w:val="006F3270"/>
    <w:rsid w:val="007366FB"/>
    <w:rsid w:val="0079464B"/>
    <w:rsid w:val="007B22A6"/>
    <w:rsid w:val="00867F32"/>
    <w:rsid w:val="009E41E3"/>
    <w:rsid w:val="009E72A7"/>
    <w:rsid w:val="009F1044"/>
    <w:rsid w:val="00A01AD7"/>
    <w:rsid w:val="00A14AB7"/>
    <w:rsid w:val="00B57F6C"/>
    <w:rsid w:val="00C52871"/>
    <w:rsid w:val="00CA3A85"/>
    <w:rsid w:val="00CC2E4E"/>
    <w:rsid w:val="00CF488B"/>
    <w:rsid w:val="00D84857"/>
    <w:rsid w:val="00E07B2E"/>
    <w:rsid w:val="00E2452E"/>
    <w:rsid w:val="00F551B8"/>
    <w:rsid w:val="00F708B3"/>
    <w:rsid w:val="00F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767DB973-CFAD-4E80-9CBE-15760FFB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24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F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7F32"/>
  </w:style>
  <w:style w:type="paragraph" w:styleId="Footer">
    <w:name w:val="footer"/>
    <w:basedOn w:val="Normal"/>
    <w:link w:val="FooterChar"/>
    <w:uiPriority w:val="99"/>
    <w:unhideWhenUsed/>
    <w:rsid w:val="00867F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7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-Laptop\Downloads\LSNYC_40Worth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E921596F40744A8CA4DBE278891F9" ma:contentTypeVersion="2" ma:contentTypeDescription="Create a new document." ma:contentTypeScope="" ma:versionID="23e8389c1802edc2f9eb8ac71f616d50">
  <xsd:schema xmlns:xsd="http://www.w3.org/2001/XMLSchema" xmlns:xs="http://www.w3.org/2001/XMLSchema" xmlns:p="http://schemas.microsoft.com/office/2006/metadata/properties" xmlns:ns2="cf5c6909-0842-4061-8c3a-1e30bddc61b9" targetNamespace="http://schemas.microsoft.com/office/2006/metadata/properties" ma:root="true" ma:fieldsID="37cf1e0125cc09fa5550cb604e3126fe" ns2:_="">
    <xsd:import namespace="cf5c6909-0842-4061-8c3a-1e30bddc6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c6909-0842-4061-8c3a-1e30bddc6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30EA0-C2B5-4451-A08D-FDA2972EC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76606-37EC-4E89-9E10-BDC04F77D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157C77-F35F-447B-A557-6C35EC8F6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c6909-0842-4061-8c3a-1e30bddc6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LSNYC_40WorthSt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CEN-Laptop</dc:creator>
  <cp:keywords/>
  <dc:description/>
  <cp:lastModifiedBy>CEN-Laptop</cp:lastModifiedBy>
  <cp:revision>2</cp:revision>
  <cp:lastPrinted>2022-01-27T18:55:00Z</cp:lastPrinted>
  <dcterms:created xsi:type="dcterms:W3CDTF">2023-07-11T19:00:00Z</dcterms:created>
  <dcterms:modified xsi:type="dcterms:W3CDTF">2023-07-11T19:00:00Z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0x0101006A4E921596F40744A8CA4DBE278891F9</vt:lpwstr>
  </property>
</Properties>
</file>